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44" w:rsidRDefault="00D32644" w:rsidP="00D3264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32644" w:rsidRPr="00012B97" w:rsidRDefault="00D32644" w:rsidP="00D32644">
      <w:pPr>
        <w:pStyle w:val="a6"/>
        <w:jc w:val="center"/>
        <w:rPr>
          <w:b/>
          <w:sz w:val="24"/>
          <w:szCs w:val="24"/>
          <w:lang w:val="ru-RU"/>
        </w:rPr>
      </w:pPr>
    </w:p>
    <w:p w:rsidR="00D32644" w:rsidRDefault="00D32644" w:rsidP="00D3264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32644" w:rsidRPr="00B227BB" w:rsidRDefault="00D32644" w:rsidP="00D32644">
      <w:pPr>
        <w:jc w:val="center"/>
        <w:rPr>
          <w:b/>
          <w:spacing w:val="20"/>
          <w:sz w:val="28"/>
          <w:szCs w:val="28"/>
        </w:rPr>
      </w:pPr>
    </w:p>
    <w:p w:rsidR="00D32644" w:rsidRDefault="00D32644" w:rsidP="00D3264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32644" w:rsidRPr="0010354C" w:rsidRDefault="00D32644" w:rsidP="00D32644"/>
    <w:p w:rsidR="00D32644" w:rsidRDefault="00D32644" w:rsidP="00D3264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32644" w:rsidRPr="00B227BB" w:rsidRDefault="00D32644" w:rsidP="00D3264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32644" w:rsidRPr="00782A38" w:rsidTr="00745A8A">
        <w:trPr>
          <w:trHeight w:val="620"/>
        </w:trPr>
        <w:tc>
          <w:tcPr>
            <w:tcW w:w="3340" w:type="dxa"/>
          </w:tcPr>
          <w:p w:rsidR="00D32644" w:rsidRPr="00782A38" w:rsidRDefault="00D32644" w:rsidP="00745A8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32644" w:rsidRPr="00782A38" w:rsidRDefault="00D32644" w:rsidP="00745A8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32644" w:rsidRPr="00CF60E3" w:rsidRDefault="00D32644" w:rsidP="00745A8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47</w:t>
            </w:r>
          </w:p>
        </w:tc>
      </w:tr>
    </w:tbl>
    <w:p w:rsidR="00D32644" w:rsidRPr="00A6517B" w:rsidRDefault="00D32644" w:rsidP="00D32644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D32644" w:rsidRPr="00A6517B" w:rsidRDefault="00D32644" w:rsidP="00D32644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D32644" w:rsidRPr="005C37EE" w:rsidRDefault="00D32644" w:rsidP="00D32644"/>
    <w:p w:rsidR="00D32644" w:rsidRPr="0078786E" w:rsidRDefault="00D32644" w:rsidP="00D3264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8786E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8786E">
        <w:rPr>
          <w:sz w:val="28"/>
          <w:szCs w:val="28"/>
        </w:rPr>
        <w:t>.02.2024 № 1</w:t>
      </w:r>
      <w:r>
        <w:rPr>
          <w:sz w:val="28"/>
          <w:szCs w:val="28"/>
        </w:rPr>
        <w:t>983</w:t>
      </w:r>
      <w:r w:rsidRPr="0078786E">
        <w:rPr>
          <w:sz w:val="28"/>
          <w:szCs w:val="28"/>
        </w:rPr>
        <w:t>/24-45</w:t>
      </w:r>
    </w:p>
    <w:p w:rsidR="00D32644" w:rsidRPr="0078786E" w:rsidRDefault="00D32644" w:rsidP="00D3264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D32644" w:rsidRPr="0078786E" w:rsidRDefault="00D32644" w:rsidP="00D32644">
      <w:pPr>
        <w:ind w:firstLine="567"/>
        <w:rPr>
          <w:sz w:val="28"/>
          <w:szCs w:val="28"/>
        </w:rPr>
      </w:pPr>
    </w:p>
    <w:p w:rsidR="00D32644" w:rsidRPr="0078786E" w:rsidRDefault="00D32644" w:rsidP="00D32644">
      <w:pPr>
        <w:numPr>
          <w:ilvl w:val="0"/>
          <w:numId w:val="3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 загальною кошторисною вартістю – </w:t>
      </w:r>
      <w:r>
        <w:rPr>
          <w:sz w:val="28"/>
          <w:szCs w:val="28"/>
        </w:rPr>
        <w:t>2</w:t>
      </w:r>
      <w:r w:rsidRPr="0078786E">
        <w:rPr>
          <w:sz w:val="28"/>
          <w:szCs w:val="28"/>
        </w:rPr>
        <w:t xml:space="preserve">3 </w:t>
      </w:r>
      <w:r>
        <w:rPr>
          <w:sz w:val="28"/>
          <w:szCs w:val="28"/>
        </w:rPr>
        <w:t>319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760</w:t>
      </w:r>
      <w:r w:rsidRPr="0078786E">
        <w:rPr>
          <w:sz w:val="28"/>
          <w:szCs w:val="28"/>
        </w:rPr>
        <w:t xml:space="preserve"> тис. грн, у тому числі:</w:t>
      </w:r>
    </w:p>
    <w:p w:rsidR="00D32644" w:rsidRPr="0078786E" w:rsidRDefault="00D32644" w:rsidP="00D3264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7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677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763</w:t>
      </w:r>
      <w:r w:rsidRPr="0078786E">
        <w:rPr>
          <w:sz w:val="28"/>
          <w:szCs w:val="28"/>
        </w:rPr>
        <w:t xml:space="preserve"> тис. грн; </w:t>
      </w:r>
    </w:p>
    <w:p w:rsidR="00D32644" w:rsidRPr="0078786E" w:rsidRDefault="00D32644" w:rsidP="00D3264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D32644" w:rsidRPr="00F60230" w:rsidRDefault="00D32644" w:rsidP="00D3264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641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997</w:t>
      </w:r>
      <w:r w:rsidRPr="0078786E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D32644" w:rsidRPr="00F60230" w:rsidRDefault="00D32644" w:rsidP="00D32644">
      <w:pPr>
        <w:numPr>
          <w:ilvl w:val="0"/>
          <w:numId w:val="3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D32644" w:rsidRPr="001943C1" w:rsidRDefault="00D32644" w:rsidP="00D3264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32644" w:rsidRPr="006D6519" w:rsidRDefault="00D32644" w:rsidP="00D3264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32644" w:rsidRPr="006D6519" w:rsidRDefault="00D32644" w:rsidP="00D3264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32644" w:rsidRDefault="00D32644" w:rsidP="00D32644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32644" w:rsidRDefault="00D32644" w:rsidP="00D32644">
      <w:pPr>
        <w:pStyle w:val="a6"/>
        <w:jc w:val="center"/>
        <w:rPr>
          <w:b/>
          <w:lang w:val="ru-RU"/>
        </w:rPr>
      </w:pPr>
    </w:p>
    <w:p w:rsidR="002A42AF" w:rsidRPr="00D32644" w:rsidRDefault="002A42AF" w:rsidP="00D32644"/>
    <w:sectPr w:rsidR="002A42AF" w:rsidRPr="00D32644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CF" w:rsidRDefault="00AD48CF">
      <w:r>
        <w:separator/>
      </w:r>
    </w:p>
  </w:endnote>
  <w:endnote w:type="continuationSeparator" w:id="0">
    <w:p w:rsidR="00AD48CF" w:rsidRDefault="00AD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CF" w:rsidRDefault="00AD48CF">
      <w:r>
        <w:separator/>
      </w:r>
    </w:p>
  </w:footnote>
  <w:footnote w:type="continuationSeparator" w:id="0">
    <w:p w:rsidR="00AD48CF" w:rsidRDefault="00AD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A9342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25"/>
  </w:num>
  <w:num w:numId="7">
    <w:abstractNumId w:val="17"/>
  </w:num>
  <w:num w:numId="8">
    <w:abstractNumId w:val="19"/>
  </w:num>
  <w:num w:numId="9">
    <w:abstractNumId w:val="33"/>
  </w:num>
  <w:num w:numId="10">
    <w:abstractNumId w:val="24"/>
  </w:num>
  <w:num w:numId="11">
    <w:abstractNumId w:val="27"/>
  </w:num>
  <w:num w:numId="12">
    <w:abstractNumId w:val="10"/>
  </w:num>
  <w:num w:numId="13">
    <w:abstractNumId w:val="1"/>
  </w:num>
  <w:num w:numId="14">
    <w:abstractNumId w:val="2"/>
  </w:num>
  <w:num w:numId="15">
    <w:abstractNumId w:val="28"/>
  </w:num>
  <w:num w:numId="16">
    <w:abstractNumId w:val="30"/>
  </w:num>
  <w:num w:numId="17">
    <w:abstractNumId w:val="5"/>
  </w:num>
  <w:num w:numId="18">
    <w:abstractNumId w:val="22"/>
  </w:num>
  <w:num w:numId="19">
    <w:abstractNumId w:val="29"/>
  </w:num>
  <w:num w:numId="20">
    <w:abstractNumId w:val="6"/>
  </w:num>
  <w:num w:numId="21">
    <w:abstractNumId w:val="15"/>
  </w:num>
  <w:num w:numId="22">
    <w:abstractNumId w:val="16"/>
  </w:num>
  <w:num w:numId="23">
    <w:abstractNumId w:val="26"/>
  </w:num>
  <w:num w:numId="24">
    <w:abstractNumId w:val="14"/>
  </w:num>
  <w:num w:numId="25">
    <w:abstractNumId w:val="21"/>
  </w:num>
  <w:num w:numId="26">
    <w:abstractNumId w:val="12"/>
  </w:num>
  <w:num w:numId="27">
    <w:abstractNumId w:val="0"/>
  </w:num>
  <w:num w:numId="28">
    <w:abstractNumId w:val="18"/>
  </w:num>
  <w:num w:numId="29">
    <w:abstractNumId w:val="23"/>
  </w:num>
  <w:num w:numId="30">
    <w:abstractNumId w:val="20"/>
  </w:num>
  <w:num w:numId="31">
    <w:abstractNumId w:val="9"/>
  </w:num>
  <w:num w:numId="32">
    <w:abstractNumId w:val="7"/>
  </w:num>
  <w:num w:numId="33">
    <w:abstractNumId w:val="8"/>
  </w:num>
  <w:num w:numId="3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5A8A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342F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48CF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A048C-CC8B-4877-B64A-3695DD8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9858-777A-4BB1-9219-B85912D5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2024-12-23T09:03:00Z</dcterms:created>
  <dcterms:modified xsi:type="dcterms:W3CDTF">2024-12-23T09:03:00Z</dcterms:modified>
</cp:coreProperties>
</file>